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A7E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488ADA17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11DD87CA" w14:textId="58848673"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</w:t>
      </w:r>
      <w:r w:rsidR="00082E26">
        <w:t>Ethics Committee members</w:t>
      </w:r>
      <w:r w:rsidRPr="00411A39">
        <w:t xml:space="preserve"> DURING THE ANNUAL GENERAL MEETING </w:t>
      </w:r>
      <w:r w:rsidR="00D213AD">
        <w:t>29</w:t>
      </w:r>
      <w:r w:rsidR="0072783F">
        <w:t xml:space="preserve"> April 20</w:t>
      </w:r>
      <w:r w:rsidR="00711371">
        <w:t>2</w:t>
      </w:r>
      <w:r w:rsidR="00D213AD">
        <w:t>3</w:t>
      </w:r>
    </w:p>
    <w:p w14:paraId="7AAF0547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276A7E23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3B75DC9B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339D029F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297A5F3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56A35F1A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14:paraId="5484430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10C7AE5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14:paraId="06D3A01A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FB1B12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EE514DB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14:paraId="155DF5B2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0A762DD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408890C7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14:paraId="5226E9A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9DD75F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00037294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……………………………................................... (Name of organisation),</w:t>
      </w:r>
      <w:r w:rsidRPr="00411A39">
        <w:rPr>
          <w:rFonts w:ascii="Calibri" w:hAnsi="Calibri" w:cs="Arial"/>
          <w:bCs/>
          <w:sz w:val="22"/>
          <w:szCs w:val="22"/>
        </w:rPr>
        <w:t xml:space="preserve"> would like to nominate </w:t>
      </w: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………………………..……………. (full name)</w:t>
      </w:r>
      <w:r w:rsidRPr="00411A39">
        <w:rPr>
          <w:rFonts w:ascii="Calibri" w:hAnsi="Calibri" w:cs="Arial"/>
          <w:bCs/>
          <w:sz w:val="22"/>
          <w:szCs w:val="22"/>
        </w:rPr>
        <w:t xml:space="preserve"> as a member of the Board of the European Patients’ Forum. </w:t>
      </w:r>
    </w:p>
    <w:p w14:paraId="1F4F562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41AA085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 xml:space="preserve">I attach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</w:t>
      </w:r>
      <w:r w:rsidR="009F6E25">
        <w:rPr>
          <w:rFonts w:ascii="Calibri" w:hAnsi="Calibri" w:cs="Arial"/>
          <w:bCs/>
          <w:sz w:val="22"/>
          <w:szCs w:val="22"/>
        </w:rPr>
        <w:t>Ethics Commitee</w:t>
      </w:r>
      <w:r w:rsidRPr="00411A39">
        <w:rPr>
          <w:rFonts w:ascii="Calibri" w:hAnsi="Calibri" w:cs="Arial"/>
          <w:bCs/>
          <w:sz w:val="22"/>
          <w:szCs w:val="22"/>
        </w:rPr>
        <w:t>.</w:t>
      </w:r>
    </w:p>
    <w:p w14:paraId="330DD86A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5343985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2F8F6315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2AD8E63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E046754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9FCE6D1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262FCFF2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14:paraId="13493F9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C198B6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B05B872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2581D8F0" w14:textId="77777777" w:rsidR="009237E2" w:rsidRDefault="009237E2" w:rsidP="009237E2">
      <w:pPr>
        <w:rPr>
          <w:rFonts w:ascii="Calibri" w:hAnsi="Calibri"/>
          <w:b/>
          <w:bCs/>
        </w:rPr>
      </w:pPr>
    </w:p>
    <w:p w14:paraId="016C3BD8" w14:textId="77777777" w:rsidR="009237E2" w:rsidRDefault="009237E2" w:rsidP="009237E2">
      <w:pPr>
        <w:rPr>
          <w:rFonts w:ascii="Calibri" w:hAnsi="Calibri"/>
          <w:b/>
          <w:bCs/>
        </w:rPr>
      </w:pPr>
    </w:p>
    <w:p w14:paraId="304079FA" w14:textId="77777777"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14:paraId="3494419E" w14:textId="77777777" w:rsidR="001E0334" w:rsidRDefault="001E0334" w:rsidP="00B73129">
      <w:pPr>
        <w:jc w:val="both"/>
      </w:pPr>
    </w:p>
    <w:p w14:paraId="36A6088D" w14:textId="77777777" w:rsidR="001E0334" w:rsidRDefault="001E0334" w:rsidP="00B73129">
      <w:pPr>
        <w:jc w:val="both"/>
      </w:pPr>
    </w:p>
    <w:p w14:paraId="1AA2E99F" w14:textId="77777777"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7E94" w14:textId="77777777" w:rsidR="009237E2" w:rsidRDefault="009237E2" w:rsidP="006825BF">
      <w:r>
        <w:separator/>
      </w:r>
    </w:p>
  </w:endnote>
  <w:endnote w:type="continuationSeparator" w:id="0">
    <w:p w14:paraId="14B1E024" w14:textId="77777777"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0659" w14:textId="77777777"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F67643" wp14:editId="4D23A003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14:paraId="23BD394F" w14:textId="77777777"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FB13" w14:textId="77777777"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B8F1A0A" wp14:editId="5BE6B7FD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3334" w14:textId="77777777" w:rsidR="009237E2" w:rsidRDefault="009237E2" w:rsidP="006825BF">
      <w:r>
        <w:separator/>
      </w:r>
    </w:p>
  </w:footnote>
  <w:footnote w:type="continuationSeparator" w:id="0">
    <w:p w14:paraId="1AA8C9AD" w14:textId="77777777"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8D0C" w14:textId="77777777"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86824DA" wp14:editId="6E5A7990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9DBC1" w14:textId="77777777" w:rsidR="00B73129" w:rsidRDefault="00B73129">
    <w:pPr>
      <w:pStyle w:val="Header"/>
    </w:pPr>
  </w:p>
  <w:p w14:paraId="77903F25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7736" w14:textId="77777777"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 wp14:anchorId="6ABE6B5A" wp14:editId="26295ADA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60577">
    <w:abstractNumId w:val="5"/>
  </w:num>
  <w:num w:numId="2" w16cid:durableId="1319311231">
    <w:abstractNumId w:val="3"/>
  </w:num>
  <w:num w:numId="3" w16cid:durableId="1502810832">
    <w:abstractNumId w:val="0"/>
  </w:num>
  <w:num w:numId="4" w16cid:durableId="2038046951">
    <w:abstractNumId w:val="2"/>
  </w:num>
  <w:num w:numId="5" w16cid:durableId="2089377319">
    <w:abstractNumId w:val="1"/>
  </w:num>
  <w:num w:numId="6" w16cid:durableId="540285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082E26"/>
    <w:rsid w:val="00137261"/>
    <w:rsid w:val="00146507"/>
    <w:rsid w:val="001515CA"/>
    <w:rsid w:val="001E0334"/>
    <w:rsid w:val="002B34C7"/>
    <w:rsid w:val="00312605"/>
    <w:rsid w:val="00342018"/>
    <w:rsid w:val="003C4808"/>
    <w:rsid w:val="00470710"/>
    <w:rsid w:val="00490874"/>
    <w:rsid w:val="004C0D6C"/>
    <w:rsid w:val="005746C8"/>
    <w:rsid w:val="005C4AA6"/>
    <w:rsid w:val="005D6672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9F6E25"/>
    <w:rsid w:val="00AA1270"/>
    <w:rsid w:val="00B17345"/>
    <w:rsid w:val="00B65A87"/>
    <w:rsid w:val="00B73129"/>
    <w:rsid w:val="00B763C8"/>
    <w:rsid w:val="00BE5023"/>
    <w:rsid w:val="00CD0414"/>
    <w:rsid w:val="00D213AD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0F06184F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PFCENTRAL001\EPF-Files\ADMIN\GOVERNANCE\AGM\2015%2005%2019%20-%20AGM\IDENTITY%20&amp;%20TEMPLATES\Templat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6903ED-1288-4955-8AE3-18CD0C1C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Martina Continisio | EPF</cp:lastModifiedBy>
  <cp:revision>5</cp:revision>
  <dcterms:created xsi:type="dcterms:W3CDTF">2020-01-15T13:43:00Z</dcterms:created>
  <dcterms:modified xsi:type="dcterms:W3CDTF">2023-01-23T10:03:00Z</dcterms:modified>
</cp:coreProperties>
</file>